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15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1" name="AutoShape 21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7z6B1M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-812165</wp:posOffset>
            </wp:positionV>
            <wp:extent cx="6964680" cy="10536555"/>
            <wp:effectExtent l="0" t="0" r="7620" b="0"/>
            <wp:wrapNone/>
            <wp:docPr id="20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vF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65pMSw&#10;Fpu07/fT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sa9v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1123315</wp:posOffset>
                </wp:positionV>
                <wp:extent cx="1339215" cy="228600"/>
                <wp:effectExtent l="0" t="0" r="3810" b="635"/>
                <wp:wrapNone/>
                <wp:docPr id="19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18.11.2024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9.25pt;margin-top:88.45pt;width:105.4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18.11.2024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hK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m55S4lh&#10;LTZp3+9n+0BJo4SQsa1Rps76ArN3FvND/wb6eB9L9vYJ+DdPDOykRsHjPTqbhplaPjgHXSOZQM4J&#10;JhvhDKA+Ih66DyDwa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0PYhK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1123315</wp:posOffset>
                </wp:positionV>
                <wp:extent cx="1367790" cy="228600"/>
                <wp:effectExtent l="0" t="0" r="3810" b="635"/>
                <wp:wrapNone/>
                <wp:docPr id="19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22.11.2024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150.75pt;margin-top:88.45pt;width:107.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SFrg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22.11.2024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EC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65oMSw&#10;Fpu07/c3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pjeEC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1123950</wp:posOffset>
                </wp:positionV>
                <wp:extent cx="329565" cy="219075"/>
                <wp:effectExtent l="0" t="0" r="3810" b="0"/>
                <wp:wrapNone/>
                <wp:docPr id="194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3pt;margin-top:88.5pt;width:25.95pt;height:1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pyrgIAAKs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V3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EH2V3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713740</wp:posOffset>
                </wp:positionV>
                <wp:extent cx="6111240" cy="323850"/>
                <wp:effectExtent l="0" t="0" r="3810" b="635"/>
                <wp:wrapNone/>
                <wp:docPr id="192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.25pt;margin-top:56.2pt;width:481.2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F215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w/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45pcSw&#10;Fpu07/eLfaCkUULI2NYoU2d9gdk7i/mhfwt9vI8le/sI/LsnBnZSo+DxHp1Nw0wt752DrpFMIOcE&#10;k41wBlAfEQ/dRxD4ND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Zrww/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1123950</wp:posOffset>
                </wp:positionV>
                <wp:extent cx="329565" cy="219075"/>
                <wp:effectExtent l="0" t="0" r="3810" b="0"/>
                <wp:wrapNone/>
                <wp:docPr id="190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27.5pt;margin-top:88.5pt;width:25.9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9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GY5e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-641350</wp:posOffset>
                </wp:positionV>
                <wp:extent cx="6101715" cy="1336675"/>
                <wp:effectExtent l="0" t="0" r="3810" b="0"/>
                <wp:wrapNone/>
                <wp:docPr id="188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.25pt;margin-top:-50.5pt;width:480.45pt;height:10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7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FFt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1504950</wp:posOffset>
                </wp:positionV>
                <wp:extent cx="3301365" cy="228600"/>
                <wp:effectExtent l="0" t="0" r="3810" b="0"/>
                <wp:wrapNone/>
                <wp:docPr id="186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Pondělí 18.11.2024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0;margin-top:118.5pt;width:259.9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hbsQIAAKwFAAAOAAAAZHJzL2Uyb0RvYy54bWysVNuOmzAQfa/Uf7D8znIJYQE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Pondělí 18.11.2024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5z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7dcUGJY&#10;i03a9/vlPlDSKCFkbGuUqbO+wOydxfzQv4U+3seSvX0E/t0TAzupUfB4j86mYaaW985B10gmkHOC&#10;yUY4A6iPiIfuIwh8mh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Rp5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1772285</wp:posOffset>
                </wp:positionV>
                <wp:extent cx="5901690" cy="190500"/>
                <wp:effectExtent l="0" t="635" r="3810" b="0"/>
                <wp:wrapNone/>
                <wp:docPr id="18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Chléb, Pom. sýrová s vejci, Mix zeleniny, Kakao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92.25pt;margin-top:139.55pt;width:464.7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Chléb, Pom. sýrová s vejci, Mix zeleniny, Kakao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5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rv9Mg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IE9m55Q4lh&#10;LTbp0B9Wh0BJo4SQsa1Rps76ArP3FvND/wb6eB9L9vYR+DdPDOylRsHjPTrbhpla3jsHXSOZQM4J&#10;JhvhDKA+Ih67DyDwaXYKkFD7yrURHSUi+BT27unaL9kHwvHy9maR5xjhGLrYSDRjxfPH1vnwTkJL&#10;olFSh+wSODs/+jCkPqekSkArsVNaJ8fVx6125MxwdHbpF2VAdD9O04Z0JV0tZotBjHHMjyGQaST7&#10;F4hWBdwBrdqSLq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+trv9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1772285</wp:posOffset>
                </wp:positionV>
                <wp:extent cx="1263015" cy="190500"/>
                <wp:effectExtent l="0" t="635" r="3810" b="0"/>
                <wp:wrapNone/>
                <wp:docPr id="18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Přesníd.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0;margin-top:139.55pt;width:99.4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Přesníd.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5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Ni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VtOKTGs&#10;xSLt+/003wdKGiWEjHWNOnXWFxi+s3gh9G+hj+cxZ28fgX/3xMBOalQ8nqOxaZip5b1z0DWSCSSd&#10;YLIRzgDqI+Kh+wgC32bHAAm1r1wb0VEjgk9h8c7Xgsk+EI6HN68XeY4ejq7LHolmrHi+bJ0P7yW0&#10;JG5K6pBdAmenRx+G0OeQlAloJbZK62S4+rDRjpwY9s42fVEGRPfjMG1IV9LbxWwxiDH2+TEEMo1k&#10;/wLRqoBDoFVb0uU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v1zY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1962785</wp:posOffset>
                </wp:positionV>
                <wp:extent cx="5901690" cy="171450"/>
                <wp:effectExtent l="0" t="635" r="3810" b="0"/>
                <wp:wrapNone/>
                <wp:docPr id="180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01,03,06,07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92.25pt;margin-top:154.55pt;width:464.7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01,03,06,07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5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p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3e7pMSw&#10;Fou07/fT6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OJKV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2133600</wp:posOffset>
                </wp:positionV>
                <wp:extent cx="5901690" cy="190500"/>
                <wp:effectExtent l="0" t="0" r="3810" b="0"/>
                <wp:wrapNone/>
                <wp:docPr id="178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Azstécká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92.25pt;margin-top:168pt;width:464.7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Azstécká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5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/o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7dcUmJY&#10;i0Xa9/vpbB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gQ/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2133600</wp:posOffset>
                </wp:positionV>
                <wp:extent cx="1263015" cy="190500"/>
                <wp:effectExtent l="0" t="0" r="3810" b="0"/>
                <wp:wrapNone/>
                <wp:docPr id="176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0;margin-top:168pt;width:99.4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5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zu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ezoMSw&#10;Fou063fTq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uX87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2324100</wp:posOffset>
                </wp:positionV>
                <wp:extent cx="5901690" cy="171450"/>
                <wp:effectExtent l="0" t="0" r="3810" b="0"/>
                <wp:wrapNone/>
                <wp:docPr id="174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01,01a,06,07,09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92.25pt;margin-top:183pt;width:464.7pt;height:1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01,01a,06,07,09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5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ZIMw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ISGS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2494915</wp:posOffset>
                </wp:positionV>
                <wp:extent cx="5901690" cy="190500"/>
                <wp:effectExtent l="0" t="0" r="3810" b="635"/>
                <wp:wrapNone/>
                <wp:docPr id="17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Francouzské brambory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92.25pt;margin-top:196.45pt;width:464.7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Francouzské brambory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1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5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O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7npKiWUG&#10;i7Q77aaL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GVFT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2494915</wp:posOffset>
                </wp:positionV>
                <wp:extent cx="1263015" cy="190500"/>
                <wp:effectExtent l="0" t="0" r="3810" b="635"/>
                <wp:wrapNone/>
                <wp:docPr id="170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0;margin-top:196.45pt;width:99.4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9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5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j2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7dcUWJY&#10;i0U69Ifp8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xwY9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2685415</wp:posOffset>
                </wp:positionV>
                <wp:extent cx="5901690" cy="171450"/>
                <wp:effectExtent l="0" t="0" r="3810" b="635"/>
                <wp:wrapNone/>
                <wp:docPr id="168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92.25pt;margin-top:211.45pt;width:464.7pt;height:1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7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5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NvyH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2856230</wp:posOffset>
                </wp:positionV>
                <wp:extent cx="5901690" cy="190500"/>
                <wp:effectExtent l="0" t="0" r="3810" b="1270"/>
                <wp:wrapNone/>
                <wp:docPr id="166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Sterilované okurky, Sterilovaná dunajská čalamáda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92.25pt;margin-top:224.9pt;width:464.7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Sterilované okurky, Sterilovaná dunajská čalamáda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5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5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tid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2856230</wp:posOffset>
                </wp:positionV>
                <wp:extent cx="1263015" cy="190500"/>
                <wp:effectExtent l="0" t="0" r="3810" b="1270"/>
                <wp:wrapNone/>
                <wp:docPr id="164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 zel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0;margin-top:224.9pt;width:99.4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box 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5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Y8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7e8ocSw&#10;Fot06A/T1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9tGP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3046730</wp:posOffset>
                </wp:positionV>
                <wp:extent cx="5901690" cy="171450"/>
                <wp:effectExtent l="0" t="0" r="3810" b="1270"/>
                <wp:wrapNone/>
                <wp:docPr id="162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09,10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92.25pt;margin-top:239.9pt;width:464.7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C2sAIAAK4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09,10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5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5o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VtOKTGs&#10;xSLt+/0s3wdKGiWEjHWNOnXWFxi+s3gh9G+hj+cxZ28fgX/3xMBOalQ8nqOxaZip5b1z0DWSCSSd&#10;YLIRzgDqI+Kh+wgC32bHAAm1r1wb0VEjgk9h8c7Xgsk+EI6Hy9eLPEcPR9dlj0QzVjxfts6H9xJa&#10;EjcldcgugbPTow9D6HNIygS0EluldTJcfdhoR04Me2ebvigDovtxmDakK+ntYrYYxBj7/BgCmUay&#10;f4FoVcAh0Kot6c0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ybO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3217545</wp:posOffset>
                </wp:positionV>
                <wp:extent cx="5901690" cy="190500"/>
                <wp:effectExtent l="0" t="0" r="3810" b="1905"/>
                <wp:wrapNone/>
                <wp:docPr id="160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 xml:space="preserve">Houska, Máslo medové, Mix ovoce, Čaj  </w:t>
                            </w:r>
                            <w:r>
                              <w:rPr>
                                <w:rFonts w:ascii="Arial" w:hAnsi="Arial" w:cs="Arial"/>
                              </w:rPr>
                              <w:t>černý bez s rakytníkem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92.25pt;margin-top:253.35pt;width:464.7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 xml:space="preserve">Houska, Máslo medové, Mix ovoce, Čaj  </w:t>
                      </w:r>
                      <w:r>
                        <w:rPr>
                          <w:rFonts w:ascii="Arial" w:hAnsi="Arial" w:cs="Arial"/>
                        </w:rPr>
                        <w:t>černý bez s rakytníkem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5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Rh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dYUmJY&#10;i0Xa9/vZdB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Gd0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3217545</wp:posOffset>
                </wp:positionV>
                <wp:extent cx="1263015" cy="190500"/>
                <wp:effectExtent l="0" t="0" r="3810" b="1905"/>
                <wp:wrapNone/>
                <wp:docPr id="158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0;margin-top:253.35pt;width:99.4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5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Hc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oEB3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3408045</wp:posOffset>
                </wp:positionV>
                <wp:extent cx="5901690" cy="171450"/>
                <wp:effectExtent l="0" t="0" r="3810" b="1905"/>
                <wp:wrapNone/>
                <wp:docPr id="156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92.25pt;margin-top:268.35pt;width:464.7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5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mDC2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3645535</wp:posOffset>
                </wp:positionV>
                <wp:extent cx="3301365" cy="228600"/>
                <wp:effectExtent l="0" t="0" r="3810" b="2540"/>
                <wp:wrapNone/>
                <wp:docPr id="154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Úterý 19.11.2024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0;margin-top:287.05pt;width:259.9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DuswIAAK4FAAAOAAAAZHJzL2Uyb0RvYy54bWysVNuOmzAQfa/Uf7D8znIJYQE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Úterý 19.11.2024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5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h8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RZXlFhm&#10;sEi702423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AG4f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3912235</wp:posOffset>
                </wp:positionV>
                <wp:extent cx="5901690" cy="393700"/>
                <wp:effectExtent l="0" t="0" r="3810" b="0"/>
                <wp:wrapNone/>
                <wp:docPr id="152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Chléb slunečnicový, Fazolová pomazánka s tvrdým sýrem, Mix zeleniny,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Čaj- černý rybíz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92.25pt;margin-top:308.05pt;width:464.7pt;height:3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Chléb slunečnicový, Fazolová pomazánka s tvrdým sýrem, Mix zeleniny,</w:t>
                      </w:r>
                      <w:r>
                        <w:rPr>
                          <w:rFonts w:ascii="Arial" w:hAnsi="Arial" w:cs="Arial"/>
                        </w:rPr>
                        <w:br/>
                        <w:t>Čaj- černý rybíz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1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5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t6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iTolh&#10;HRZpP+wX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OB7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3912235</wp:posOffset>
                </wp:positionV>
                <wp:extent cx="1263015" cy="190500"/>
                <wp:effectExtent l="0" t="0" r="3810" b="2540"/>
                <wp:wrapNone/>
                <wp:docPr id="150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Přesníd.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0;margin-top:308.05pt;width:99.45pt;height: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Přesníd.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9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5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bC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5km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4305935</wp:posOffset>
                </wp:positionV>
                <wp:extent cx="5901690" cy="171450"/>
                <wp:effectExtent l="0" t="635" r="3810" b="0"/>
                <wp:wrapNone/>
                <wp:docPr id="148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92.25pt;margin-top:339.05pt;width:464.7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7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5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wp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F7MK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4476750</wp:posOffset>
                </wp:positionV>
                <wp:extent cx="5901690" cy="190500"/>
                <wp:effectExtent l="0" t="0" r="3810" b="0"/>
                <wp:wrapNone/>
                <wp:docPr id="146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Hrachová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92.25pt;margin-top:352.5pt;width:464.7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Hrachová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5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5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NV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ZsvKDGs&#10;xSLt+/1suQ+UNEoIGesadeqsLzB8Z/FC6N9CH89jzt4+Av/uiYGd1Kh4PEdj0zBTy3vnoGskE0g6&#10;wWQjnAHUR8RD9xEEvs2OARJqX7k2oqNGBJ/C4p2vBZN9IBwPb14v8hw9HF2XPRLNWPF82Tof3kto&#10;SdyU1CG7BM5Ojz4Moc8hKRPQSmyV1slw9WGjHTkx7J1t+qIMiO7HYdqQrqS3i9liEGPs82MIZBrJ&#10;/gWiVQGHQKu2pM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l2jV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4476750</wp:posOffset>
                </wp:positionV>
                <wp:extent cx="1263015" cy="190500"/>
                <wp:effectExtent l="0" t="0" r="3810" b="0"/>
                <wp:wrapNone/>
                <wp:docPr id="144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0;margin-top:352.5pt;width:99.45pt;height: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5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gI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ze/ocSw&#10;Fou07/ez5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154C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4667250</wp:posOffset>
                </wp:positionV>
                <wp:extent cx="5901690" cy="171450"/>
                <wp:effectExtent l="0" t="0" r="3810" b="0"/>
                <wp:wrapNone/>
                <wp:docPr id="142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01,01a,03,06,07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92.25pt;margin-top:367.5pt;width:464.7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2QrsAIAAK4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01,01a,03,06,07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5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TB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ZTSiwz&#10;WKTdaXdV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Ut0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4838065</wp:posOffset>
                </wp:positionV>
                <wp:extent cx="5901690" cy="190500"/>
                <wp:effectExtent l="0" t="0" r="3810" b="635"/>
                <wp:wrapNone/>
                <wp:docPr id="140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Masové koule v rajčatové omáčce, Těstoviny-kolínka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92.25pt;margin-top:380.95pt;width:464.7pt;height: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Masové koule v rajčatové omáčce, Těstoviny-kolínka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5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/d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T9P3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4838065</wp:posOffset>
                </wp:positionV>
                <wp:extent cx="1263015" cy="190500"/>
                <wp:effectExtent l="0" t="0" r="3810" b="635"/>
                <wp:wrapNone/>
                <wp:docPr id="138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0;margin-top:380.95pt;width:99.45pt;height: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5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pg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9k6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5028565</wp:posOffset>
                </wp:positionV>
                <wp:extent cx="5901690" cy="171450"/>
                <wp:effectExtent l="0" t="0" r="3810" b="635"/>
                <wp:wrapNone/>
                <wp:docPr id="13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01,01a,03,07,11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92.25pt;margin-top:395.95pt;width:464.7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01,01a,03,07,11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5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lm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zj5Z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5200015</wp:posOffset>
                </wp:positionV>
                <wp:extent cx="5901690" cy="190500"/>
                <wp:effectExtent l="0" t="0" r="3810" b="635"/>
                <wp:wrapNone/>
                <wp:docPr id="134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Mix ovoce, Jogurt  se zakysanou smetanou a ostružinami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92.25pt;margin-top:409.45pt;width:464.7pt;height: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Mix ovoce, Jogurt  se zakysanou smetanou a ostružinami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5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PA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VmD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5200015</wp:posOffset>
                </wp:positionV>
                <wp:extent cx="1263015" cy="190500"/>
                <wp:effectExtent l="0" t="0" r="3810" b="635"/>
                <wp:wrapNone/>
                <wp:docPr id="13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 zel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0;margin-top:409.45pt;width:99.45pt;height: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box 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5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DG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7bhAx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5390515</wp:posOffset>
                </wp:positionV>
                <wp:extent cx="5901690" cy="171450"/>
                <wp:effectExtent l="0" t="0" r="3810" b="635"/>
                <wp:wrapNone/>
                <wp:docPr id="13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92.25pt;margin-top:424.45pt;width:464.7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5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1+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zdbUWJY&#10;i0U69Ieb5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sEd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5561330</wp:posOffset>
                </wp:positionV>
                <wp:extent cx="5901690" cy="190500"/>
                <wp:effectExtent l="0" t="0" r="3810" b="1270"/>
                <wp:wrapNone/>
                <wp:docPr id="12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Pudink jablkový, Mix ovoce, Čaj - tropic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92.25pt;margin-top:437.9pt;width:464.7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Pudink jablkový, Mix ovoce, Čaj - tropic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_t" o:spid="_x0000_s1026" type="#_x0000_t202" style="position:absolute;margin-left:0;margin-top:0;width:50pt;height:50pt;z-index:2515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eV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EG95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5561330</wp:posOffset>
                </wp:positionV>
                <wp:extent cx="1263015" cy="190500"/>
                <wp:effectExtent l="0" t="0" r="3810" b="1270"/>
                <wp:wrapNone/>
                <wp:docPr id="12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0;margin-top:437.9pt;width:99.45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_t" o:spid="_x0000_s1026" type="#_x0000_t202" style="position:absolute;margin-left:0;margin-top:0;width:50pt;height:50pt;z-index:2515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1wWY6T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5751830</wp:posOffset>
                </wp:positionV>
                <wp:extent cx="5901690" cy="171450"/>
                <wp:effectExtent l="0" t="0" r="3810" b="1270"/>
                <wp:wrapNone/>
                <wp:docPr id="12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92.25pt;margin-top:452.9pt;width:464.7pt;height:1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_t" o:spid="_x0000_s1026" type="#_x0000_t202" style="position:absolute;margin-left:0;margin-top:0;width:50pt;height:50pt;z-index:2515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O0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gZD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5988685</wp:posOffset>
                </wp:positionV>
                <wp:extent cx="3301365" cy="228600"/>
                <wp:effectExtent l="0" t="0" r="3810" b="2540"/>
                <wp:wrapNone/>
                <wp:docPr id="122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Středa 20.11.2024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0;margin-top:471.55pt;width:259.95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Středa 20.11.2024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_t" o:spid="_x0000_s1026" type="#_x0000_t202" style="position:absolute;margin-left:0;margin-top:0;width:50pt;height:50pt;z-index:2515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MA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yyz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6256020</wp:posOffset>
                </wp:positionV>
                <wp:extent cx="5901690" cy="190500"/>
                <wp:effectExtent l="0" t="0" r="3810" b="1905"/>
                <wp:wrapNone/>
                <wp:docPr id="120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Chléb, Pomazánka brokolicová, Obloha-rajče, Mléko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92.25pt;margin-top:492.6pt;width:464.7pt;height: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Chléb, Pomazánka brokolicová, Obloha-rajče, Mléko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_t" o:spid="_x0000_s1026" type="#_x0000_t202" style="position:absolute;margin-left:0;margin-top:0;width:50pt;height:50pt;z-index:2515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kJ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dUmJY&#10;i0Xa9/v5dB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G0JC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6256020</wp:posOffset>
                </wp:positionV>
                <wp:extent cx="1263015" cy="190500"/>
                <wp:effectExtent l="0" t="0" r="3810" b="1905"/>
                <wp:wrapNone/>
                <wp:docPr id="118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Přesníd.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0;margin-top:492.6pt;width:99.45pt;height: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Přesníd.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_t" o:spid="_x0000_s1026" type="#_x0000_t202" style="position:absolute;margin-left:0;margin-top:0;width:50pt;height:50pt;z-index:2515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y0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ot8t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6446520</wp:posOffset>
                </wp:positionV>
                <wp:extent cx="5901690" cy="171450"/>
                <wp:effectExtent l="0" t="0" r="3810" b="1905"/>
                <wp:wrapNone/>
                <wp:docPr id="116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92.25pt;margin-top:507.6pt;width:464.7pt;height:13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_t" o:spid="_x0000_s1026" type="#_x0000_t202" style="position:absolute;margin-left:0;margin-top:0;width:50pt;height:50pt;z-index:2515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+y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YLSiwz&#10;WKTdaTe/2k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mq/s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6617335</wp:posOffset>
                </wp:positionV>
                <wp:extent cx="5901690" cy="190500"/>
                <wp:effectExtent l="0" t="0" r="3810" b="2540"/>
                <wp:wrapNone/>
                <wp:docPr id="114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Zeleninová s abecedou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92.25pt;margin-top:521.05pt;width:464.7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Zeleninová s abecedou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_t" o:spid="_x0000_s1026" type="#_x0000_t202" style="position:absolute;margin-left:0;margin-top:0;width:50pt;height:50pt;z-index:2516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UU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XlFhm&#10;sEi7024+30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AvFF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6617335</wp:posOffset>
                </wp:positionV>
                <wp:extent cx="1263015" cy="190500"/>
                <wp:effectExtent l="0" t="0" r="3810" b="2540"/>
                <wp:wrapNone/>
                <wp:docPr id="112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0;margin-top:521.05pt;width:99.45pt;height: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YS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OoGE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6807835</wp:posOffset>
                </wp:positionV>
                <wp:extent cx="5901690" cy="171450"/>
                <wp:effectExtent l="0" t="0" r="3810" b="2540"/>
                <wp:wrapNone/>
                <wp:docPr id="110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01,03,06,07,09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92.25pt;margin-top:536.05pt;width:464.7pt;height:1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01,03,06,07,09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uq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ECa5evKDGs&#10;xSId+sN8eQiUNEoIGesadeqsLzB8b/FC6N9CH89jzt4+AP/uiYG91Kh4PEdj2zBTyzvnoGskE0g6&#10;wWQjnAHUR8Rj9xEEvs1OARJqX7k2oqNGBJ/C4j1eCyb7QDgeLl8v8hw9HF2XPRLNWPF82Tof3kto&#10;SdyU1CG7BM7ODz4Moc8hKRPQSuyU1slw9XGrHTkz7J1d+qIMiO7HYdqQrqSrxWwxiDH2+TEEMo1k&#10;/wLRqoBDoFVb0p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5Nbq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6978650</wp:posOffset>
                </wp:positionV>
                <wp:extent cx="5901690" cy="190500"/>
                <wp:effectExtent l="0" t="0" r="3810" b="3175"/>
                <wp:wrapNone/>
                <wp:docPr id="108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Krůtí medailonky se smetanovou omáčkou, Rýže dušená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92.25pt;margin-top:549.5pt;width:464.7pt;height: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Krůtí medailonky se smetanovou omáčkou, Rýže dušená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FBMw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FSx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6978650</wp:posOffset>
                </wp:positionV>
                <wp:extent cx="1263015" cy="190500"/>
                <wp:effectExtent l="0" t="0" r="3810" b="3175"/>
                <wp:wrapNone/>
                <wp:docPr id="106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0;margin-top:549.5pt;width:99.45pt;height: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lfeP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7169150</wp:posOffset>
                </wp:positionV>
                <wp:extent cx="5901690" cy="171450"/>
                <wp:effectExtent l="0" t="0" r="3810" b="3175"/>
                <wp:wrapNone/>
                <wp:docPr id="104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01,01a,06,07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92.25pt;margin-top:564.5pt;width:464.7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01,01a,06,07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Vg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B1QFY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7339965</wp:posOffset>
                </wp:positionV>
                <wp:extent cx="5901690" cy="190500"/>
                <wp:effectExtent l="0" t="0" r="3810" b="3810"/>
                <wp:wrapNone/>
                <wp:docPr id="102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Domácí tvarohovo-smetanový krém čokoládový, Mix ovoce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92.25pt;margin-top:577.95pt;width:464.7pt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Domácí tvarohovo-smetanový krém čokoládový, Mix ovoce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mp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pJZYZ&#10;LNLutFuU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UEJ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7339965</wp:posOffset>
                </wp:positionV>
                <wp:extent cx="1263015" cy="190500"/>
                <wp:effectExtent l="0" t="0" r="3810" b="3810"/>
                <wp:wrapNone/>
                <wp:docPr id="100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 zel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0;margin-top:577.95pt;width:99.45pt;height: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box 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B1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dLSgxr&#10;sUf7fr+Y7gMljRJCxrZGmTrrC8zeWcwP/Vvo430s2dtH4N89MbCTGgWP9+hsGmZqee8cdI1kAjkn&#10;mGyEM4D6iHjoPoLAt9kxQELtK9dGdJSI4FPYu/O1X7IPhOPlzetFnmOEY+hiI9GMFc8fW+fDewkt&#10;iUZJHbJL4Oz06MOQ+pySKgGtxFZpnRxXHzbakRPD0dmmX5QB0f04TRvSoXi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PYBB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7530465</wp:posOffset>
                </wp:positionV>
                <wp:extent cx="5901690" cy="171450"/>
                <wp:effectExtent l="0" t="0" r="3810" b="3810"/>
                <wp:wrapNone/>
                <wp:docPr id="98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06,07,08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92.25pt;margin-top:592.95pt;width:464.7pt;height:1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06,07,08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XI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hmX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7701280</wp:posOffset>
                </wp:positionV>
                <wp:extent cx="5901690" cy="190500"/>
                <wp:effectExtent l="0" t="0" r="3810" b="4445"/>
                <wp:wrapNone/>
                <wp:docPr id="96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Rohlík, Pom. -s lučinou, Mix zeleniny, Čaj švestka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92.25pt;margin-top:606.4pt;width:464.7pt;height: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Rohlík, Pom. -s lučinou, Mix zeleniny, Čaj švestka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bOMQ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1nps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7701280</wp:posOffset>
                </wp:positionV>
                <wp:extent cx="1263015" cy="190500"/>
                <wp:effectExtent l="0" t="0" r="3810" b="4445"/>
                <wp:wrapNone/>
                <wp:docPr id="94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0;margin-top:606.4pt;width:99.45pt;height: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x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0VJZYZ&#10;7NHutFvMd5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Btx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7891780</wp:posOffset>
                </wp:positionV>
                <wp:extent cx="5901690" cy="171450"/>
                <wp:effectExtent l="0" t="0" r="3810" b="4445"/>
                <wp:wrapNone/>
                <wp:docPr id="92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92.25pt;margin-top:621.4pt;width:464.7pt;height:1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x9u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/5x9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8129270</wp:posOffset>
                </wp:positionV>
                <wp:extent cx="3301365" cy="228600"/>
                <wp:effectExtent l="0" t="4445" r="3810" b="0"/>
                <wp:wrapNone/>
                <wp:docPr id="90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Čtvrtek 21.11.2024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0;margin-top:640.1pt;width:259.95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Čtvrtek 21.11.2024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1i2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fYKcNa&#10;7NG+3y+W+0BJo4SQsa1Rps76ArN3FvND/xb6eB9L9vYR+HdPDOykRsHjPTqbhpla3jsHXSOZQM4J&#10;JhvhDKA+Ih66jyDwbXYMkFD7yrURHSUi+BT27nztl+wD4Xi5fL3Ic4xwDF1sJJqx4vlj63x4L6El&#10;0SipQ3YJnJ0efRhSn1NSJaCV2Cqtk+Pqw0Y7cmI4Otv0izIguh+naUO6kt4uZotBjHHMjyGQaST7&#10;F4hWBdwBrVpswj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/51i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8395970</wp:posOffset>
                </wp:positionV>
                <wp:extent cx="5901690" cy="190500"/>
                <wp:effectExtent l="0" t="4445" r="3810" b="0"/>
                <wp:wrapNone/>
                <wp:docPr id="87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Chléb, Pomazánka děčínská, Mix zeleniny, Čaj  hruška se zázvorem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92.25pt;margin-top:661.1pt;width:464.7pt;height: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Chléb, Pomazánka děčínská, Mix zeleniny, Čaj  hruška se zázvorem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Jd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r+42QdKGiWEjG2NMnXWF5i9s5gf+jfQx/tYsrdPwL95YmAnNQoe79HZNMzU8sE56BrJBHJO&#10;MNkIZwD1EfHQfQCBb7NjgITaV66N6CgRwaewd+drv2QfCMfL5etFnmOEY+hiI9GMFc8fW+fDOwkt&#10;iUZJHbJL4Oz05MOQ+pySKgGtxFZpnRxXHzbakRPD0dmmX5QB0f04TRvSlfRuMVsMYoxjfgyBTCPZ&#10;v0C0KuAOaNViE65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0ILJ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8395970</wp:posOffset>
                </wp:positionV>
                <wp:extent cx="1263015" cy="190500"/>
                <wp:effectExtent l="0" t="4445" r="3810" b="0"/>
                <wp:wrapNone/>
                <wp:docPr id="85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Přesníd.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0;margin-top:661.1pt;width:99.45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Přesníd.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0h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18s94GSRgkhY1ujTJ31BWbvLOaH/i308T6W7O0j8O+eGNhJjYLHe3Q2DTO1vHcOukYygZwT&#10;TDbCGUB9RDx0H0Hg2+wYIKH2lWsjOkpE8Cns3fnaL9kHwvHy5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CI90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8586470</wp:posOffset>
                </wp:positionV>
                <wp:extent cx="5901690" cy="171450"/>
                <wp:effectExtent l="0" t="4445" r="3810" b="0"/>
                <wp:wrapNone/>
                <wp:docPr id="83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92.25pt;margin-top:676.1pt;width:464.7pt;height:13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HCsAIAAK0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Z8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9nlBjW&#10;Yo/2/X6x3AdKGiWEjG2NMnXWF5i9s5gf+rfQx/tYsrePwL97YmAnNQoe79HZNMzU8t456BrJBHJO&#10;MNkIZwD1EfHQfQSBb7NjgITaV66N6CgRwaewd+drv2QfCMfLm9eLPMcIx9DFRqIZK54/ts6H9xJa&#10;Eo2SOmSXwNnp0Ych9TklVQJaia3SOjmuPmy0IyeGo7NNvygDovtxmjakK+lyMVsMYoxjfgyBTCPZ&#10;v0C0KuAOaNViE65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IAZ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8757285</wp:posOffset>
                </wp:positionV>
                <wp:extent cx="5901690" cy="190500"/>
                <wp:effectExtent l="0" t="3810" r="3810" b="0"/>
                <wp:wrapNone/>
                <wp:docPr id="81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Norská rybí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92.25pt;margin-top:689.55pt;width:464.7pt;height: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Norská rybí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D3Y4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8757285</wp:posOffset>
                </wp:positionV>
                <wp:extent cx="1263015" cy="190500"/>
                <wp:effectExtent l="0" t="3810" r="3810" b="0"/>
                <wp:wrapNone/>
                <wp:docPr id="79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0;margin-top:689.55pt;width:99.45pt;height: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cf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wrc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8947785</wp:posOffset>
                </wp:positionV>
                <wp:extent cx="5901690" cy="171450"/>
                <wp:effectExtent l="0" t="3810" r="3810" b="0"/>
                <wp:wrapNone/>
                <wp:docPr id="77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04,07,09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92.25pt;margin-top:704.55pt;width:464.7pt;height:13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04,07,09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000000" w:rsidRDefault="00F215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6" name="AutoShape 9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NLyAIAABE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SE6NL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1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-812165</wp:posOffset>
            </wp:positionV>
            <wp:extent cx="6964680" cy="10536555"/>
            <wp:effectExtent l="0" t="0" r="7620" b="0"/>
            <wp:wrapNone/>
            <wp:docPr id="89" name="obrázek 8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80" cy="1053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wC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LSgxr&#10;sUf7fr+c7Q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q/sA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1123315</wp:posOffset>
                </wp:positionV>
                <wp:extent cx="1339215" cy="228600"/>
                <wp:effectExtent l="0" t="0" r="3810" b="635"/>
                <wp:wrapNone/>
                <wp:docPr id="74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18.11.2024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29.25pt;margin-top:88.45pt;width:105.45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18.11.2024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rDd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1123315</wp:posOffset>
                </wp:positionV>
                <wp:extent cx="1367790" cy="228600"/>
                <wp:effectExtent l="0" t="0" r="3810" b="635"/>
                <wp:wrapNone/>
                <wp:docPr id="72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22.11.2024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150.75pt;margin-top:88.45pt;width:107.7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mEsAIAAK0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22.11.2024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1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Wi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dTSgxr&#10;sUf7fr+c7w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C9Vo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1123950</wp:posOffset>
                </wp:positionV>
                <wp:extent cx="329565" cy="219075"/>
                <wp:effectExtent l="0" t="0" r="3810" b="0"/>
                <wp:wrapNone/>
                <wp:docPr id="70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3pt;margin-top:88.5pt;width:25.95pt;height:17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dM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crSgxr&#10;sUeH/rBcHA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neXT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713740</wp:posOffset>
                </wp:positionV>
                <wp:extent cx="6111240" cy="323850"/>
                <wp:effectExtent l="0" t="0" r="3810" b="635"/>
                <wp:wrapNone/>
                <wp:docPr id="68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2.25pt;margin-top:56.2pt;width:481.2pt;height:25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" filled="f" stroked="f">
                <v:textbox style="mso-fit-shape-to-text:t" inset="0,0,0,0">
                  <w:txbxContent>
                    <w:p w:rsidR="00000000" w:rsidRDefault="00F215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Lx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bSgxr&#10;sUf7fr9c7g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JHi8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1123950</wp:posOffset>
                </wp:positionV>
                <wp:extent cx="329565" cy="219075"/>
                <wp:effectExtent l="0" t="0" r="3810" b="0"/>
                <wp:wrapNone/>
                <wp:docPr id="66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127.5pt;margin-top:88.5pt;width:25.95pt;height:17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5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H3Mw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HAh9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-641350</wp:posOffset>
                </wp:positionV>
                <wp:extent cx="6101715" cy="1336675"/>
                <wp:effectExtent l="0" t="0" r="3810" b="0"/>
                <wp:wrapNone/>
                <wp:docPr id="64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2.25pt;margin-top:-50.5pt;width:480.45pt;height:105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  <w:r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bQMwIAAFoEAAAOAAAAZHJzL2Uyb0RvYy54bWysVE2P0zAQvSPxHyzfadJuW7p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5FW0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1438910</wp:posOffset>
                </wp:positionV>
                <wp:extent cx="5901690" cy="190500"/>
                <wp:effectExtent l="0" t="635" r="3810" b="0"/>
                <wp:wrapNone/>
                <wp:docPr id="62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Barevné vepřové nudličky, Bulgur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92.25pt;margin-top:113.3pt;width:464.7pt;height: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vSsAIAAK0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Barevné vepřové nudličky, Bulgur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3CV1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1438910</wp:posOffset>
                </wp:positionV>
                <wp:extent cx="1263015" cy="190500"/>
                <wp:effectExtent l="0" t="635" r="3810" b="0"/>
                <wp:wrapNone/>
                <wp:docPr id="60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0;margin-top:113.3pt;width:99.45pt;height: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AQ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xeA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1629410</wp:posOffset>
                </wp:positionV>
                <wp:extent cx="5901690" cy="171450"/>
                <wp:effectExtent l="0" t="635" r="3810" b="0"/>
                <wp:wrapNone/>
                <wp:docPr id="58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01,01a,07,10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92.25pt;margin-top:128.3pt;width:464.7pt;height:1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01,01a,07,10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r7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RdLSgxr&#10;sUf7fr+c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QIK+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1800225</wp:posOffset>
                </wp:positionV>
                <wp:extent cx="5901690" cy="190500"/>
                <wp:effectExtent l="0" t="0" r="3810" b="0"/>
                <wp:wrapNone/>
                <wp:docPr id="56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Mix ovoce, Salát šopský (bulharský)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92.25pt;margin-top:141.75pt;width:464.7pt;height: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Mix ovoce, Salát šopský (bulharský)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8wla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1800225</wp:posOffset>
                </wp:positionV>
                <wp:extent cx="1263015" cy="190500"/>
                <wp:effectExtent l="0" t="0" r="3810" b="0"/>
                <wp:wrapNone/>
                <wp:docPr id="54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 zel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0;margin-top:141.75pt;width:99.45pt;height: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box 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NwY3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1990725</wp:posOffset>
                </wp:positionV>
                <wp:extent cx="5901690" cy="171450"/>
                <wp:effectExtent l="0" t="0" r="3810" b="0"/>
                <wp:wrapNone/>
                <wp:docPr id="52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92.25pt;margin-top:156.75pt;width:464.7pt;height:13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8L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qaUWGaw&#10;R7vT7nq+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uQu8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2161540</wp:posOffset>
                </wp:positionV>
                <wp:extent cx="5901690" cy="190500"/>
                <wp:effectExtent l="0" t="0" r="3810" b="635"/>
                <wp:wrapNone/>
                <wp:docPr id="50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Mléčná rýže s borůvkovou omáčkou, Mix ovoce, Čaj  černý bez s rakytníkem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92.25pt;margin-top:170.2pt;width:464.7pt;height: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Mléčná rýže s borůvkovou omáčkou, Mix ovoce, Čaj  černý bez s rakytníkem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3l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dLSgxr&#10;sUf7fn+72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Bot5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2161540</wp:posOffset>
                </wp:positionV>
                <wp:extent cx="1263015" cy="190500"/>
                <wp:effectExtent l="0" t="0" r="3810" b="635"/>
                <wp:wrapNone/>
                <wp:docPr id="48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0;margin-top:170.2pt;width:99.45pt;height:1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vxYW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2352040</wp:posOffset>
                </wp:positionV>
                <wp:extent cx="5901690" cy="171450"/>
                <wp:effectExtent l="0" t="0" r="3810" b="635"/>
                <wp:wrapNone/>
                <wp:docPr id="46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92.25pt;margin-top:185.2pt;width:464.7pt;height:13.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h2bX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2589530</wp:posOffset>
                </wp:positionV>
                <wp:extent cx="3301365" cy="228600"/>
                <wp:effectExtent l="0" t="0" r="3810" b="1270"/>
                <wp:wrapNone/>
                <wp:docPr id="44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Pátek 22.11.2024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0;margin-top:203.9pt;width:259.95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Pátek 22.11.2024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x5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jq/osSw&#10;Fnu07/c3y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fzse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2856230</wp:posOffset>
                </wp:positionV>
                <wp:extent cx="5901690" cy="190500"/>
                <wp:effectExtent l="0" t="0" r="3810" b="1270"/>
                <wp:wrapNone/>
                <wp:docPr id="42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Houska césarka, Pomazánka celerová, Mix zeleniny, Káva bílá-melta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3" type="#_x0000_t202" style="position:absolute;margin-left:92.25pt;margin-top:224.9pt;width:464.7pt;height: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Houska césarka, Pomazánka celerová, Mix zeleniny, Káva bílá-melta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9/Mw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R0vf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2856230</wp:posOffset>
                </wp:positionV>
                <wp:extent cx="1263015" cy="190500"/>
                <wp:effectExtent l="0" t="0" r="3810" b="1270"/>
                <wp:wrapNone/>
                <wp:docPr id="40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Přesníd.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4" type="#_x0000_t202" style="position:absolute;margin-left:0;margin-top:224.9pt;width:99.45pt;height:1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Přesníd.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wqn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3046730</wp:posOffset>
                </wp:positionV>
                <wp:extent cx="5901690" cy="171450"/>
                <wp:effectExtent l="0" t="0" r="3810" b="1270"/>
                <wp:wrapNone/>
                <wp:docPr id="38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01,03,07,09,11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" o:spid="_x0000_s1105" type="#_x0000_t202" style="position:absolute;margin-left:92.25pt;margin-top:239.9pt;width:464.7pt;height:1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01,03,07,09,11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M1NI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3217545</wp:posOffset>
                </wp:positionV>
                <wp:extent cx="5901690" cy="190500"/>
                <wp:effectExtent l="0" t="0" r="3810" b="1905"/>
                <wp:wrapNone/>
                <wp:docPr id="36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Z červené čočky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" o:spid="_x0000_s1106" type="#_x0000_t202" style="position:absolute;margin-left:92.25pt;margin-top:253.35pt;width:464.7pt;height: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Z červené čočky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Fx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cLSgxr&#10;sUf7fr+c7Q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Q0R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3217545</wp:posOffset>
                </wp:positionV>
                <wp:extent cx="1263015" cy="190500"/>
                <wp:effectExtent l="0" t="0" r="3810" b="1905"/>
                <wp:wrapNone/>
                <wp:docPr id="34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Polévka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" o:spid="_x0000_s1107" type="#_x0000_t202" style="position:absolute;margin-left:0;margin-top:253.35pt;width:99.45pt;height:1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Polévka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Dsos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3408045</wp:posOffset>
                </wp:positionV>
                <wp:extent cx="5901690" cy="171450"/>
                <wp:effectExtent l="0" t="0" r="3810" b="1905"/>
                <wp:wrapNone/>
                <wp:docPr id="32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01,01a,06,07,09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" o:spid="_x0000_s1108" type="#_x0000_t202" style="position:absolute;margin-left:92.25pt;margin-top:268.35pt;width:464.7pt;height:13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01,01a,06,07,09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jR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TSgxr&#10;sUf7fr+c7w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42o0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3578860</wp:posOffset>
                </wp:positionV>
                <wp:extent cx="5901690" cy="190500"/>
                <wp:effectExtent l="0" t="0" r="3810" b="2540"/>
                <wp:wrapNone/>
                <wp:docPr id="30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Rizoto kuřecí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" o:spid="_x0000_s1109" type="#_x0000_t202" style="position:absolute;margin-left:92.25pt;margin-top:281.8pt;width:464.7pt;height:1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Rizoto kuřecí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o/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crSgxr&#10;sUeH/rBcHA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dVqP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3578860</wp:posOffset>
                </wp:positionV>
                <wp:extent cx="1263015" cy="190500"/>
                <wp:effectExtent l="0" t="0" r="3810" b="2540"/>
                <wp:wrapNone/>
                <wp:docPr id="28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Oběd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" o:spid="_x0000_s1110" type="#_x0000_t202" style="position:absolute;margin-left:0;margin-top:281.8pt;width:99.45pt;height:1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Oběd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zMf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3769360</wp:posOffset>
                </wp:positionV>
                <wp:extent cx="5901690" cy="171450"/>
                <wp:effectExtent l="0" t="0" r="3810" b="2540"/>
                <wp:wrapNone/>
                <wp:docPr id="26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06,07,09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" o:spid="_x0000_s1111" type="#_x0000_t202" style="position:absolute;margin-left:92.25pt;margin-top:296.8pt;width:464.7pt;height:13.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06,07,09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f9LchDACAABa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3940175</wp:posOffset>
                </wp:positionV>
                <wp:extent cx="5901690" cy="190500"/>
                <wp:effectExtent l="0" t="0" r="3810" b="3175"/>
                <wp:wrapNone/>
                <wp:docPr id="24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Mix zeleniny, Sterilované okurky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" o:spid="_x0000_s1112" type="#_x0000_t202" style="position:absolute;margin-left:92.25pt;margin-top:310.25pt;width:464.7pt;height: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Mix zeleniny, Sterilované okurky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uj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LMbSgxr&#10;sUf7fr9c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DOro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3940175</wp:posOffset>
                </wp:positionV>
                <wp:extent cx="1263015" cy="190500"/>
                <wp:effectExtent l="0" t="0" r="3810" b="3175"/>
                <wp:wrapNone/>
                <wp:docPr id="22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 zel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" o:spid="_x0000_s1113" type="#_x0000_t202" style="position:absolute;margin-left:0;margin-top:310.25pt;width:99.45pt;height: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box zel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ilMwIAAFo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+NJo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4130675</wp:posOffset>
                </wp:positionV>
                <wp:extent cx="5901690" cy="171450"/>
                <wp:effectExtent l="0" t="0" r="3810" b="3175"/>
                <wp:wrapNone/>
                <wp:docPr id="20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" o:spid="_x0000_s1114" type="#_x0000_t202" style="position:absolute;margin-left:92.25pt;margin-top:325.25pt;width:464.7pt;height:13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vOsAIAAK0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1j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dZx1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4301490</wp:posOffset>
                </wp:positionV>
                <wp:extent cx="5901690" cy="190500"/>
                <wp:effectExtent l="0" t="0" r="3810" b="3810"/>
                <wp:wrapNone/>
                <wp:docPr id="18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</w:rPr>
                              <w:t>Koláč s  ovocem a drobenkou, Mix ovoce, Čaj zahradní směs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" o:spid="_x0000_s1115" type="#_x0000_t202" style="position:absolute;margin-left:92.25pt;margin-top:338.7pt;width:464.7pt;height: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</w:rPr>
                        <w:t>Koláč s  ovocem a drobenkou, Mix ovoce, Čaj zahradní směs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eI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oPe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4301490</wp:posOffset>
                </wp:positionV>
                <wp:extent cx="1263015" cy="190500"/>
                <wp:effectExtent l="0" t="0" r="3810" b="3810"/>
                <wp:wrapNone/>
                <wp:docPr id="16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Svačina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" o:spid="_x0000_s1116" type="#_x0000_t202" style="position:absolute;margin-left:0;margin-top:338.7pt;width:99.45pt;height:1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b/>
                          <w:bCs/>
                        </w:rPr>
                        <w:t>Svačina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vY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BiWEt&#10;9mjf75ez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/YKv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4491990</wp:posOffset>
                </wp:positionV>
                <wp:extent cx="5901690" cy="171450"/>
                <wp:effectExtent l="0" t="0" r="3810" b="3810"/>
                <wp:wrapNone/>
                <wp:docPr id="14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obsahuje alergeny: 01,01a,03,07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" o:spid="_x0000_s1117" type="#_x0000_t202" style="position:absolute;margin-left:92.25pt;margin-top:353.7pt;width:464.7pt;height:13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obsahuje alergeny: 01,01a,03,07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_t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CF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Y3C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4772025</wp:posOffset>
                </wp:positionV>
                <wp:extent cx="415290" cy="774065"/>
                <wp:effectExtent l="0" t="0" r="3810" b="0"/>
                <wp:wrapNone/>
                <wp:docPr id="12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01a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03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04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18" type="#_x0000_t202" style="position:absolute;margin-left:91.5pt;margin-top:375.75pt;width:32.7pt;height:60.9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01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01a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03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04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_t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BJ4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4BJ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4772660</wp:posOffset>
                </wp:positionV>
                <wp:extent cx="1101090" cy="154305"/>
                <wp:effectExtent l="0" t="635" r="3810" b="0"/>
                <wp:wrapNone/>
                <wp:docPr id="10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Seznam alergenů: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19" type="#_x0000_t202" style="position:absolute;margin-left:1.5pt;margin-top:375.8pt;width:86.7pt;height:12.1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Seznam alergenů: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_t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C9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nY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Pk8L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4772025</wp:posOffset>
                </wp:positionV>
                <wp:extent cx="2244090" cy="774065"/>
                <wp:effectExtent l="0" t="0" r="3810" b="0"/>
                <wp:wrapNone/>
                <wp:docPr id="8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Obiloviny obsahující lepek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Obiloviny - pšenice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Vejce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Ryby  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Sójové boby (sója)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" o:spid="_x0000_s1120" type="#_x0000_t202" style="position:absolute;margin-left:117.75pt;margin-top:375.75pt;width:176.7pt;height:60.9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Obiloviny obsahující lepek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Obiloviny - pšenice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Vejce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Ryby  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Sójové boby (sója)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_t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UAMgIAAFkEAAAOAAAAZHJzL2Uyb0RvYy54bWysVE2P0zAQvSPxHyzfadLSdrd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tAoUA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4772025</wp:posOffset>
                </wp:positionV>
                <wp:extent cx="415290" cy="774065"/>
                <wp:effectExtent l="0" t="0" r="3810" b="0"/>
                <wp:wrapNone/>
                <wp:docPr id="6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07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08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09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10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" o:spid="_x0000_s1121" type="#_x0000_t202" style="position:absolute;margin-left:296.25pt;margin-top:375.75pt;width:32.7pt;height:60.9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07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08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09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10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_t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YGMgIAAFk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B40YG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4772025</wp:posOffset>
                </wp:positionV>
                <wp:extent cx="2244090" cy="774065"/>
                <wp:effectExtent l="0" t="0" r="3810" b="0"/>
                <wp:wrapNone/>
                <wp:docPr id="4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Mléko  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Ořechy, mandle, pistácie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Celer                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Hořčice                     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Sezamová semena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" o:spid="_x0000_s1122" type="#_x0000_t202" style="position:absolute;margin-left:322.5pt;margin-top:375.75pt;width:176.7pt;height:60.9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F21590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Mléko  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Ořechy, mandle, pistácie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Celer                 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Hořčice                     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Sezamová semena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4683760</wp:posOffset>
                </wp:positionV>
                <wp:extent cx="5838825" cy="0"/>
                <wp:effectExtent l="9525" t="6985" r="9525" b="1206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68.8pt" to="463.5pt,3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_t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eytB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5574030</wp:posOffset>
                </wp:positionV>
                <wp:extent cx="6101715" cy="171450"/>
                <wp:effectExtent l="0" t="1905" r="3810" b="0"/>
                <wp:wrapNone/>
                <wp:docPr id="1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2159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" o:spid="_x0000_s1123" type="#_x0000_t202" style="position:absolute;margin-left:1.5pt;margin-top:438.9pt;width:480.45pt;height:13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F21590"/>
                  </w:txbxContent>
                </v:textbox>
              </v:shape>
            </w:pict>
          </mc:Fallback>
        </mc:AlternateContent>
      </w:r>
    </w:p>
    <w:sectPr w:rsidR="00000000">
      <w:pgSz w:w="11905" w:h="16838"/>
      <w:pgMar w:top="1560" w:right="620" w:bottom="640" w:left="3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21590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Pálová2</dc:creator>
  <cp:keywords/>
  <dc:description/>
  <cp:lastModifiedBy>Pálová2</cp:lastModifiedBy>
  <cp:revision>2</cp:revision>
  <dcterms:created xsi:type="dcterms:W3CDTF">2024-11-14T10:39:00Z</dcterms:created>
  <dcterms:modified xsi:type="dcterms:W3CDTF">2024-11-14T10:39:00Z</dcterms:modified>
</cp:coreProperties>
</file>